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8" w:rsidRDefault="00E171D8" w:rsidP="007F34E6">
      <w:pPr>
        <w:autoSpaceDE w:val="0"/>
        <w:autoSpaceDN w:val="0"/>
        <w:adjustRightInd w:val="0"/>
        <w:ind w:left="6372"/>
        <w:rPr>
          <w:rFonts w:ascii="Verdana,Bold" w:eastAsia="Verdana,Bold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Załącznik nr 6</w:t>
      </w: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do SIWZ</w:t>
      </w:r>
    </w:p>
    <w:p w:rsidR="00E171D8" w:rsidRPr="00B80525" w:rsidRDefault="00E171D8" w:rsidP="007F34E6">
      <w:pPr>
        <w:autoSpaceDE w:val="0"/>
        <w:autoSpaceDN w:val="0"/>
        <w:adjustRightInd w:val="0"/>
        <w:ind w:left="6372"/>
        <w:rPr>
          <w:rFonts w:ascii="Arial" w:hAnsi="Arial" w:cs="Arial"/>
          <w:b/>
          <w:bCs/>
          <w:sz w:val="20"/>
          <w:szCs w:val="20"/>
          <w:lang w:eastAsia="pl-PL"/>
        </w:rPr>
      </w:pP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</w:t>
      </w:r>
    </w:p>
    <w:p w:rsidR="00E171D8" w:rsidRPr="00B80525" w:rsidRDefault="00E171D8" w:rsidP="007F34E6">
      <w:pPr>
        <w:ind w:left="5664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5736F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Pr="00B80525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</w:p>
    <w:p w:rsidR="00E171D8" w:rsidRPr="00B80525" w:rsidRDefault="00E171D8" w:rsidP="007F34E6">
      <w:pPr>
        <w:rPr>
          <w:rFonts w:ascii="Arial" w:hAnsi="Arial" w:cs="Arial"/>
          <w:b/>
          <w:bCs/>
          <w:sz w:val="20"/>
          <w:szCs w:val="20"/>
        </w:rPr>
      </w:pPr>
    </w:p>
    <w:p w:rsidR="00E171D8" w:rsidRPr="00B80525" w:rsidRDefault="00E171D8" w:rsidP="007F34E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80525"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Gmina Dąbrowa Biskupia          </w:t>
      </w:r>
    </w:p>
    <w:p w:rsidR="00E171D8" w:rsidRPr="00B80525" w:rsidRDefault="00E171D8" w:rsidP="007F34E6">
      <w:pPr>
        <w:rPr>
          <w:rFonts w:ascii="Arial" w:hAnsi="Arial" w:cs="Arial"/>
          <w:i/>
          <w:iCs/>
          <w:sz w:val="20"/>
          <w:szCs w:val="20"/>
        </w:rPr>
      </w:pPr>
      <w:r w:rsidRPr="00B80525">
        <w:rPr>
          <w:rFonts w:ascii="Arial" w:hAnsi="Arial" w:cs="Arial"/>
          <w:i/>
          <w:iCs/>
          <w:sz w:val="16"/>
          <w:szCs w:val="16"/>
        </w:rPr>
        <w:t xml:space="preserve">                     Pieczęć Wykonawcy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ul. Topolowa 2 </w:t>
      </w:r>
    </w:p>
    <w:p w:rsidR="00E171D8" w:rsidRPr="005736F7" w:rsidRDefault="00E171D8" w:rsidP="007F34E6">
      <w:pPr>
        <w:ind w:left="5954"/>
        <w:rPr>
          <w:rFonts w:ascii="Arial" w:hAnsi="Arial" w:cs="Arial"/>
          <w:b/>
          <w:bCs/>
          <w:i/>
          <w:iCs/>
          <w:sz w:val="20"/>
          <w:szCs w:val="20"/>
        </w:rPr>
      </w:pP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88-133 Dąbrowa Biskupia </w:t>
      </w:r>
    </w:p>
    <w:p w:rsidR="00E171D8" w:rsidRPr="00B80525" w:rsidRDefault="00E171D8" w:rsidP="007F34E6">
      <w:pPr>
        <w:rPr>
          <w:rFonts w:ascii="Arial" w:hAnsi="Arial" w:cs="Arial"/>
          <w:b/>
          <w:bCs/>
          <w:sz w:val="20"/>
          <w:szCs w:val="20"/>
        </w:rPr>
      </w:pPr>
      <w:r w:rsidRPr="00B8052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0525">
        <w:rPr>
          <w:rFonts w:ascii="Arial" w:hAnsi="Arial" w:cs="Arial"/>
          <w:b/>
          <w:bCs/>
          <w:sz w:val="20"/>
          <w:szCs w:val="20"/>
        </w:rPr>
        <w:t>Wykonawca:</w:t>
      </w:r>
    </w:p>
    <w:p w:rsidR="00E171D8" w:rsidRPr="00B80525" w:rsidRDefault="00E171D8" w:rsidP="007F34E6">
      <w:pPr>
        <w:ind w:right="72"/>
        <w:rPr>
          <w:rFonts w:ascii="Arial" w:hAnsi="Arial" w:cs="Arial"/>
          <w:sz w:val="20"/>
          <w:szCs w:val="20"/>
        </w:rPr>
      </w:pPr>
      <w:r w:rsidRPr="00B80525">
        <w:rPr>
          <w:rFonts w:ascii="Arial" w:hAnsi="Arial" w:cs="Arial"/>
          <w:sz w:val="20"/>
          <w:szCs w:val="20"/>
        </w:rPr>
        <w:t>………………………………………………….……………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B8052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171D8" w:rsidRPr="00B80525" w:rsidRDefault="00E171D8" w:rsidP="007F34E6">
      <w:pPr>
        <w:ind w:right="1332"/>
        <w:rPr>
          <w:rFonts w:ascii="Arial" w:hAnsi="Arial" w:cs="Arial"/>
          <w:i/>
          <w:iCs/>
          <w:sz w:val="16"/>
          <w:szCs w:val="16"/>
        </w:rPr>
      </w:pPr>
      <w:r w:rsidRPr="00B80525">
        <w:rPr>
          <w:rFonts w:ascii="Arial" w:hAnsi="Arial" w:cs="Arial"/>
          <w:i/>
          <w:iCs/>
          <w:sz w:val="18"/>
          <w:szCs w:val="18"/>
        </w:rPr>
        <w:t xml:space="preserve">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</w:t>
      </w:r>
      <w:r w:rsidRPr="00B80525">
        <w:rPr>
          <w:rFonts w:ascii="Arial" w:hAnsi="Arial" w:cs="Arial"/>
          <w:i/>
          <w:iCs/>
          <w:sz w:val="18"/>
          <w:szCs w:val="18"/>
        </w:rPr>
        <w:t xml:space="preserve">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B80525">
        <w:rPr>
          <w:rFonts w:ascii="Arial" w:hAnsi="Arial" w:cs="Arial"/>
          <w:i/>
          <w:iCs/>
          <w:sz w:val="18"/>
          <w:szCs w:val="18"/>
        </w:rPr>
        <w:t xml:space="preserve"> </w:t>
      </w:r>
      <w:r w:rsidRPr="00B80525">
        <w:rPr>
          <w:rFonts w:ascii="Arial" w:hAnsi="Arial" w:cs="Arial"/>
          <w:i/>
          <w:iCs/>
          <w:sz w:val="16"/>
          <w:szCs w:val="16"/>
        </w:rPr>
        <w:t>(pełna na</w:t>
      </w:r>
      <w:r>
        <w:rPr>
          <w:rFonts w:ascii="Arial" w:hAnsi="Arial" w:cs="Arial"/>
          <w:i/>
          <w:iCs/>
          <w:sz w:val="16"/>
          <w:szCs w:val="16"/>
        </w:rPr>
        <w:t>zwa/firma, adres,</w:t>
      </w:r>
      <w:r w:rsidRPr="00B80525">
        <w:rPr>
          <w:rFonts w:ascii="Arial" w:hAnsi="Arial" w:cs="Arial"/>
          <w:i/>
          <w:iCs/>
          <w:sz w:val="16"/>
          <w:szCs w:val="16"/>
        </w:rPr>
        <w:t>)</w:t>
      </w:r>
    </w:p>
    <w:p w:rsidR="00E171D8" w:rsidRPr="00B80525" w:rsidRDefault="00E171D8" w:rsidP="007F34E6">
      <w:pPr>
        <w:rPr>
          <w:rFonts w:ascii="Arial" w:hAnsi="Arial" w:cs="Arial"/>
          <w:sz w:val="20"/>
          <w:szCs w:val="20"/>
          <w:u w:val="single"/>
        </w:rPr>
      </w:pPr>
      <w:r w:rsidRPr="00B8052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171D8" w:rsidRPr="00B80525" w:rsidRDefault="00E171D8" w:rsidP="007F34E6">
      <w:pPr>
        <w:ind w:right="-108"/>
        <w:rPr>
          <w:rFonts w:ascii="Arial" w:hAnsi="Arial" w:cs="Arial"/>
          <w:sz w:val="20"/>
          <w:szCs w:val="20"/>
        </w:rPr>
      </w:pPr>
      <w:r w:rsidRPr="00B8052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Pr="00B80525">
        <w:rPr>
          <w:rFonts w:ascii="Arial" w:hAnsi="Arial" w:cs="Arial"/>
          <w:sz w:val="20"/>
          <w:szCs w:val="20"/>
        </w:rPr>
        <w:t>…………………………………………</w:t>
      </w:r>
    </w:p>
    <w:p w:rsidR="00E171D8" w:rsidRPr="005736F7" w:rsidRDefault="00E171D8" w:rsidP="007F34E6">
      <w:pPr>
        <w:ind w:right="-108"/>
        <w:rPr>
          <w:rFonts w:ascii="Arial" w:hAnsi="Arial" w:cs="Arial"/>
          <w:i/>
          <w:iCs/>
          <w:sz w:val="16"/>
          <w:szCs w:val="16"/>
        </w:rPr>
      </w:pPr>
      <w:r w:rsidRPr="00B80525">
        <w:rPr>
          <w:rFonts w:ascii="Arial" w:hAnsi="Arial" w:cs="Arial"/>
          <w:i/>
          <w:iCs/>
          <w:sz w:val="20"/>
          <w:szCs w:val="20"/>
        </w:rPr>
        <w:t xml:space="preserve">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</w:t>
      </w:r>
      <w:r w:rsidRPr="00B80525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E171D8" w:rsidRDefault="00E171D8" w:rsidP="00D23660">
      <w:pPr>
        <w:tabs>
          <w:tab w:val="left" w:pos="6300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6A4BF6"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D23660">
        <w:rPr>
          <w:rFonts w:ascii="Arial" w:hAnsi="Arial" w:cs="Arial"/>
          <w:sz w:val="20"/>
          <w:szCs w:val="20"/>
        </w:rPr>
        <w:t xml:space="preserve">.: </w:t>
      </w:r>
      <w:r w:rsidRPr="00D23660">
        <w:rPr>
          <w:rFonts w:ascii="Calibri" w:hAnsi="Calibri" w:cs="Calibri"/>
          <w:b/>
          <w:bCs/>
          <w:i/>
          <w:iCs/>
          <w:sz w:val="20"/>
          <w:szCs w:val="20"/>
        </w:rPr>
        <w:t>Usługi przygotowywania i dostarczania obiadów do szkół gminy Dąbrowa Biskupi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</w:t>
      </w:r>
      <w:r w:rsidRPr="006A4BF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6A4B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4BF6">
        <w:rPr>
          <w:rFonts w:ascii="Arial" w:hAnsi="Arial" w:cs="Arial"/>
          <w:sz w:val="18"/>
          <w:szCs w:val="18"/>
        </w:rPr>
        <w:t>przedstawiam:</w:t>
      </w:r>
    </w:p>
    <w:p w:rsidR="00E171D8" w:rsidRPr="00D23660" w:rsidRDefault="00E171D8" w:rsidP="00D23660">
      <w:pPr>
        <w:tabs>
          <w:tab w:val="left" w:pos="6300"/>
        </w:tabs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E171D8" w:rsidRPr="00FF7E93" w:rsidRDefault="00E171D8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</w:t>
      </w:r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WYKAZ USŁUG POTWIERDZAJĄCYCH SPEŁNIANIE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WARUNKU UDZIAŁU </w:t>
      </w:r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 W POSTĘPOWANIU</w:t>
      </w:r>
    </w:p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329"/>
        <w:gridCol w:w="2835"/>
        <w:gridCol w:w="1985"/>
        <w:gridCol w:w="2126"/>
        <w:gridCol w:w="2835"/>
      </w:tblGrid>
      <w:tr w:rsidR="00E171D8" w:rsidRPr="00F66FDB">
        <w:trPr>
          <w:trHeight w:val="851"/>
        </w:trPr>
        <w:tc>
          <w:tcPr>
            <w:tcW w:w="516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4329" w:type="dxa"/>
          </w:tcPr>
          <w:p w:rsidR="00E171D8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/>
                <w:b/>
                <w:bCs/>
                <w:sz w:val="16"/>
                <w:szCs w:val="16"/>
              </w:rPr>
            </w:pPr>
            <w:r w:rsidRPr="00A6018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>
              <w:rPr>
                <w:rFonts w:ascii="Arial" w:eastAsia="TimesNewRoman" w:hAnsi="Arial" w:cs="Arial"/>
                <w:b/>
                <w:bCs/>
                <w:sz w:val="16"/>
                <w:szCs w:val="16"/>
              </w:rPr>
              <w:t xml:space="preserve">podmiotu, na rzecz którego </w:t>
            </w:r>
            <w:r w:rsidRPr="00A60186">
              <w:rPr>
                <w:rFonts w:ascii="Arial" w:eastAsia="TimesNewRoman" w:hAnsi="Arial" w:cs="Arial"/>
                <w:b/>
                <w:bCs/>
                <w:sz w:val="16"/>
                <w:szCs w:val="16"/>
              </w:rPr>
              <w:t>usługi zostały wykonane</w:t>
            </w:r>
          </w:p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NewRoman" w:hAnsi="Arial" w:cs="Arial"/>
                <w:b/>
                <w:bCs/>
                <w:sz w:val="16"/>
                <w:szCs w:val="16"/>
              </w:rPr>
              <w:t>lub są wykonywane</w:t>
            </w:r>
          </w:p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 usług</w:t>
            </w:r>
          </w:p>
        </w:tc>
        <w:tc>
          <w:tcPr>
            <w:tcW w:w="1985" w:type="dxa"/>
          </w:tcPr>
          <w:p w:rsidR="00E171D8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Daty realizacji zamówienia</w:t>
            </w:r>
          </w:p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 data  rozpoczęcia i data zakończenia</w:t>
            </w:r>
          </w:p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2126" w:type="dxa"/>
          </w:tcPr>
          <w:p w:rsidR="00E171D8" w:rsidRPr="00A60186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wykonanych usług</w:t>
            </w:r>
          </w:p>
        </w:tc>
        <w:tc>
          <w:tcPr>
            <w:tcW w:w="2835" w:type="dxa"/>
          </w:tcPr>
          <w:p w:rsidR="00E171D8" w:rsidRPr="00C32297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Doświadczenie własne Wykonawcy</w:t>
            </w:r>
          </w:p>
          <w:p w:rsidR="00E171D8" w:rsidRPr="00C32297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lub</w:t>
            </w:r>
          </w:p>
          <w:p w:rsidR="00E171D8" w:rsidRPr="00C32297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Wykonawca polega na zdolnościach</w:t>
            </w:r>
          </w:p>
          <w:p w:rsidR="00E171D8" w:rsidRPr="00C32297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innych podmiotów ) *</w:t>
            </w:r>
          </w:p>
        </w:tc>
      </w:tr>
      <w:tr w:rsidR="00E171D8" w:rsidRPr="00F66FDB">
        <w:tc>
          <w:tcPr>
            <w:tcW w:w="516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171D8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171D8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171D8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171D8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171D8" w:rsidRPr="00F66FDB" w:rsidRDefault="00E171D8" w:rsidP="00F704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171D8" w:rsidRPr="00F66FDB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E171D8" w:rsidRPr="00C32297" w:rsidRDefault="00E171D8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2297">
              <w:rPr>
                <w:rFonts w:ascii="Arial" w:hAnsi="Arial" w:cs="Arial"/>
                <w:sz w:val="18"/>
                <w:szCs w:val="18"/>
                <w:lang w:eastAsia="pl-PL"/>
              </w:rPr>
              <w:t>Własne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C32297">
              <w:rPr>
                <w:rFonts w:ascii="Arial" w:hAnsi="Arial" w:cs="Arial"/>
                <w:sz w:val="18"/>
                <w:szCs w:val="18"/>
                <w:lang w:eastAsia="pl-PL"/>
              </w:rPr>
              <w:t>/ oddane do dyspozycji</w:t>
            </w:r>
            <w:r w:rsidRPr="00C3229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) **</w:t>
            </w:r>
          </w:p>
        </w:tc>
      </w:tr>
    </w:tbl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Uwaga !</w:t>
      </w:r>
    </w:p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B80525">
        <w:rPr>
          <w:rFonts w:ascii="Arial" w:hAnsi="Arial" w:cs="Arial"/>
          <w:sz w:val="18"/>
          <w:szCs w:val="18"/>
          <w:lang w:eastAsia="pl-PL"/>
        </w:rPr>
        <w:t>Wykonawca jest zobowiązany wypełnić wszystkie rubryki, podając kompletne informacje, z których wynikać będzie spełnianie warunku.</w:t>
      </w:r>
    </w:p>
    <w:p w:rsidR="00E171D8" w:rsidRDefault="00E171D8" w:rsidP="007F34E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B80525">
        <w:rPr>
          <w:rFonts w:ascii="Arial" w:hAnsi="Arial" w:cs="Arial"/>
          <w:sz w:val="18"/>
          <w:szCs w:val="18"/>
          <w:lang w:eastAsia="pl-PL"/>
        </w:rPr>
        <w:t>Do wykazu należy dołączyć dowody o</w:t>
      </w:r>
      <w:r>
        <w:rPr>
          <w:rFonts w:ascii="Arial" w:hAnsi="Arial" w:cs="Arial"/>
          <w:sz w:val="18"/>
          <w:szCs w:val="18"/>
          <w:lang w:eastAsia="pl-PL"/>
        </w:rPr>
        <w:t>kreślające czy usługi</w:t>
      </w:r>
      <w:r w:rsidRPr="00B80525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zostały </w:t>
      </w:r>
      <w:r w:rsidRPr="00B80525">
        <w:rPr>
          <w:rFonts w:ascii="Arial" w:hAnsi="Arial" w:cs="Arial"/>
          <w:sz w:val="18"/>
          <w:szCs w:val="18"/>
          <w:lang w:eastAsia="pl-PL"/>
        </w:rPr>
        <w:t xml:space="preserve">wykonane </w:t>
      </w:r>
      <w:r>
        <w:rPr>
          <w:rFonts w:ascii="Arial" w:hAnsi="Arial" w:cs="Arial"/>
          <w:sz w:val="18"/>
          <w:szCs w:val="18"/>
          <w:lang w:eastAsia="pl-PL"/>
        </w:rPr>
        <w:t xml:space="preserve">lub są wykonywane </w:t>
      </w:r>
      <w:r w:rsidRPr="00B80525">
        <w:rPr>
          <w:rFonts w:ascii="Arial" w:hAnsi="Arial" w:cs="Arial"/>
          <w:sz w:val="18"/>
          <w:szCs w:val="18"/>
          <w:lang w:eastAsia="pl-PL"/>
        </w:rPr>
        <w:t>należycie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E171D8" w:rsidRDefault="00E171D8" w:rsidP="007F34E6">
      <w:pPr>
        <w:autoSpaceDE w:val="0"/>
        <w:autoSpaceDN w:val="0"/>
        <w:adjustRightInd w:val="0"/>
        <w:rPr>
          <w:rFonts w:ascii="Arial" w:eastAsia="TimesNewRoman" w:hAnsi="Arial"/>
          <w:i/>
          <w:iCs/>
          <w:sz w:val="18"/>
          <w:szCs w:val="18"/>
        </w:rPr>
      </w:pPr>
    </w:p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</w:t>
      </w:r>
    </w:p>
    <w:p w:rsidR="00E171D8" w:rsidRDefault="00E171D8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Pr="00B80525">
        <w:rPr>
          <w:rFonts w:ascii="Arial" w:hAnsi="Arial" w:cs="Arial"/>
          <w:sz w:val="20"/>
          <w:szCs w:val="20"/>
          <w:lang w:eastAsia="pl-PL"/>
        </w:rPr>
        <w:t>ata : ..............</w:t>
      </w:r>
      <w:r>
        <w:rPr>
          <w:rFonts w:ascii="Arial" w:hAnsi="Arial" w:cs="Arial"/>
          <w:sz w:val="20"/>
          <w:szCs w:val="20"/>
          <w:lang w:eastAsia="pl-PL"/>
        </w:rPr>
        <w:t>..............</w:t>
      </w:r>
      <w:r w:rsidRPr="00B80525">
        <w:rPr>
          <w:rFonts w:ascii="Arial" w:hAnsi="Arial" w:cs="Arial"/>
          <w:sz w:val="20"/>
          <w:szCs w:val="20"/>
          <w:lang w:eastAsia="pl-PL"/>
        </w:rPr>
        <w:t xml:space="preserve">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Pr="00B80525">
        <w:rPr>
          <w:rFonts w:ascii="Arial" w:hAnsi="Arial" w:cs="Arial"/>
          <w:sz w:val="20"/>
          <w:szCs w:val="20"/>
          <w:lang w:eastAsia="pl-PL"/>
        </w:rPr>
        <w:t>.......................................................</w:t>
      </w:r>
    </w:p>
    <w:p w:rsidR="00E171D8" w:rsidRPr="00C32297" w:rsidRDefault="00E171D8" w:rsidP="007F34E6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</w:t>
      </w:r>
      <w:r w:rsidRPr="00C32297">
        <w:rPr>
          <w:rFonts w:ascii="Arial" w:hAnsi="Arial" w:cs="Arial"/>
          <w:i/>
          <w:iCs/>
          <w:sz w:val="16"/>
          <w:szCs w:val="16"/>
          <w:lang w:eastAsia="pl-PL"/>
        </w:rPr>
        <w:t xml:space="preserve">  ( podpis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 Wykonawcy </w:t>
      </w:r>
      <w:r w:rsidRPr="00C32297">
        <w:rPr>
          <w:rFonts w:ascii="Arial" w:hAnsi="Arial" w:cs="Arial"/>
          <w:i/>
          <w:iCs/>
          <w:sz w:val="16"/>
          <w:szCs w:val="16"/>
          <w:lang w:eastAsia="pl-PL"/>
        </w:rPr>
        <w:t xml:space="preserve"> ) </w:t>
      </w:r>
    </w:p>
    <w:p w:rsidR="00E171D8" w:rsidRPr="00B80525" w:rsidRDefault="00E171D8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E171D8" w:rsidRPr="00C32297" w:rsidRDefault="00E171D8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* niepotrzebne skreślić.</w:t>
      </w:r>
    </w:p>
    <w:p w:rsidR="00E171D8" w:rsidRPr="00C32297" w:rsidRDefault="00E171D8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E171D8" w:rsidRPr="00B004D2" w:rsidRDefault="00E171D8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** na podstawie delegacji ustawowej określonej w art. 22a ust. 2 ustawy Pzp. do wykazu należy dołączyć  pisemne zobowiązania innych podmiotów do oddania Wykonawcy do dyspozycji niezbędnych zasobów ( jeśli dotyczy</w:t>
      </w:r>
    </w:p>
    <w:p w:rsidR="00E171D8" w:rsidRDefault="00E171D8"/>
    <w:sectPr w:rsidR="00E171D8" w:rsidSect="005736F7">
      <w:pgSz w:w="16838" w:h="11906" w:orient="landscape"/>
      <w:pgMar w:top="902" w:right="1418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E6"/>
    <w:rsid w:val="00081B4A"/>
    <w:rsid w:val="001050EB"/>
    <w:rsid w:val="00140CEF"/>
    <w:rsid w:val="001A525D"/>
    <w:rsid w:val="00207B96"/>
    <w:rsid w:val="00287F64"/>
    <w:rsid w:val="004D2B27"/>
    <w:rsid w:val="005736F7"/>
    <w:rsid w:val="00675879"/>
    <w:rsid w:val="00681ECB"/>
    <w:rsid w:val="006A4BF6"/>
    <w:rsid w:val="00785AD8"/>
    <w:rsid w:val="007F34E6"/>
    <w:rsid w:val="008124AD"/>
    <w:rsid w:val="00822C50"/>
    <w:rsid w:val="00826A03"/>
    <w:rsid w:val="008D616B"/>
    <w:rsid w:val="00A60186"/>
    <w:rsid w:val="00B004D2"/>
    <w:rsid w:val="00B241D1"/>
    <w:rsid w:val="00B80525"/>
    <w:rsid w:val="00C32297"/>
    <w:rsid w:val="00D23660"/>
    <w:rsid w:val="00D707DF"/>
    <w:rsid w:val="00E171D8"/>
    <w:rsid w:val="00F66FDB"/>
    <w:rsid w:val="00F7043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E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404</Words>
  <Characters>2424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4</cp:revision>
  <dcterms:created xsi:type="dcterms:W3CDTF">2019-08-06T06:01:00Z</dcterms:created>
  <dcterms:modified xsi:type="dcterms:W3CDTF">2019-12-02T10:54:00Z</dcterms:modified>
</cp:coreProperties>
</file>