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4A" w:rsidRPr="00DE2472" w:rsidRDefault="0023464A" w:rsidP="00DE2472">
      <w:pPr>
        <w:jc w:val="right"/>
        <w:rPr>
          <w:rFonts w:ascii="Times New Roman" w:hAnsi="Times New Roman" w:cs="Times New Roman"/>
          <w:b/>
          <w:bCs/>
        </w:rPr>
      </w:pPr>
      <w:r w:rsidRPr="00DE2472">
        <w:rPr>
          <w:rFonts w:ascii="Times New Roman" w:hAnsi="Times New Roman" w:cs="Times New Roman"/>
          <w:b/>
          <w:bCs/>
        </w:rPr>
        <w:t>Załącznik nr 11 do SIWZ</w:t>
      </w:r>
    </w:p>
    <w:p w:rsidR="0023464A" w:rsidRDefault="0023464A" w:rsidP="00DE24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Liczba posesji i mieszkańców w poszczególnych miejscowościach na dzień </w:t>
      </w:r>
      <w:bookmarkStart w:id="0" w:name="_GoBack"/>
      <w:bookmarkEnd w:id="0"/>
      <w:r>
        <w:rPr>
          <w:b/>
          <w:bCs/>
          <w:sz w:val="28"/>
          <w:szCs w:val="28"/>
        </w:rPr>
        <w:t>30.04.2016r.</w:t>
      </w:r>
    </w:p>
    <w:tbl>
      <w:tblPr>
        <w:tblW w:w="1032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50"/>
        <w:gridCol w:w="2340"/>
        <w:gridCol w:w="1080"/>
        <w:gridCol w:w="1080"/>
        <w:gridCol w:w="1080"/>
        <w:gridCol w:w="1260"/>
        <w:gridCol w:w="1620"/>
        <w:gridCol w:w="1310"/>
      </w:tblGrid>
      <w:tr w:rsidR="0023464A">
        <w:trPr>
          <w:trHeight w:val="42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Pr="00D6331D" w:rsidRDefault="0023464A">
            <w:pPr>
              <w:spacing w:after="0" w:line="240" w:lineRule="auto"/>
              <w:jc w:val="center"/>
              <w:rPr>
                <w:b/>
                <w:bCs/>
              </w:rPr>
            </w:pPr>
            <w:r w:rsidRPr="00D6331D">
              <w:rPr>
                <w:b/>
                <w:bCs/>
              </w:rPr>
              <w:t>L.p.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  <w:r w:rsidRPr="00D6331D">
              <w:rPr>
                <w:b/>
                <w:bCs/>
              </w:rPr>
              <w:t>Miejscowość</w:t>
            </w:r>
          </w:p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  <w:r w:rsidRPr="00D6331D">
              <w:rPr>
                <w:b/>
                <w:bCs/>
              </w:rPr>
              <w:t>Zamieszkałe - Indywidualne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Niezamie- szkałe</w:t>
            </w:r>
          </w:p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Pr="00D6331D" w:rsidRDefault="0023464A" w:rsidP="00D6331D">
            <w:pPr>
              <w:suppressAutoHyphens w:val="0"/>
              <w:jc w:val="center"/>
              <w:rPr>
                <w:b/>
                <w:bCs/>
              </w:rPr>
            </w:pPr>
            <w:r w:rsidRPr="00D6331D">
              <w:rPr>
                <w:b/>
                <w:bCs/>
              </w:rPr>
              <w:t>Razem</w:t>
            </w:r>
            <w:r>
              <w:rPr>
                <w:b/>
                <w:bCs/>
              </w:rPr>
              <w:br/>
            </w:r>
            <w:r w:rsidRPr="00D6331D">
              <w:rPr>
                <w:b/>
                <w:bCs/>
              </w:rPr>
              <w:t>posesji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Pr="00D6331D" w:rsidRDefault="0023464A" w:rsidP="00D6331D">
            <w:pPr>
              <w:suppressAutoHyphens w:val="0"/>
              <w:jc w:val="center"/>
              <w:rPr>
                <w:b/>
                <w:bCs/>
              </w:rPr>
            </w:pPr>
            <w:r w:rsidRPr="00D6331D">
              <w:rPr>
                <w:b/>
                <w:bCs/>
              </w:rPr>
              <w:t>Mieszkańców</w:t>
            </w:r>
          </w:p>
          <w:p w:rsidR="0023464A" w:rsidRPr="00D6331D" w:rsidRDefault="0023464A" w:rsidP="00D6331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3464A">
        <w:trPr>
          <w:trHeight w:val="750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4A" w:rsidRDefault="0023464A">
            <w:pPr>
              <w:suppressAutoHyphens w:val="0"/>
              <w:autoSpaceDN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64A" w:rsidRDefault="0023464A">
            <w:pPr>
              <w:suppressAutoHyphens w:val="0"/>
              <w:autoSpaceDN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Odbiór odpadów selektywny z posesji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Odbiór odpadów zmieszanych z posesji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4A" w:rsidRDefault="0023464A">
            <w:pPr>
              <w:suppressAutoHyphens w:val="0"/>
              <w:autoSpaceDN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64A" w:rsidRDefault="0023464A">
            <w:pPr>
              <w:suppressAutoHyphens w:val="0"/>
              <w:autoSpaceDN/>
              <w:spacing w:after="0" w:line="240" w:lineRule="auto"/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64A" w:rsidRDefault="0023464A">
            <w:pPr>
              <w:suppressAutoHyphens w:val="0"/>
              <w:autoSpaceDN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BĄKOWO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 w:rsidP="000001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168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BRUDNIA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 w:rsidP="000001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CHLEWISKA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 w:rsidP="000001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CHRÓSTOWO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194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DĄBROWA BISKUPIA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DZIEWA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GŁOJKOWO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KONARY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 w:rsidP="000001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MLECZKOWO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MODLIBORZYCE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NIEMOJEWO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NOWY DWÓR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OŚNISZCZEWKO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71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OŚNISZCZEWO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214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PARCHANIE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PARCHANKI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164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PIECZYSKA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PIERANIE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162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PRZYBYSŁAW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247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RADOJEWICE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285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REJNA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SOBIESIERNIE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STANOMIN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157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WALENTYNOWO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180</w:t>
            </w:r>
          </w:p>
        </w:tc>
      </w:tr>
      <w:tr w:rsidR="0023464A">
        <w:trPr>
          <w:trHeight w:val="7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WOLA STANOMIŃSKA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WONORZE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233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ZAGAJEWICE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23464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ZAGAJEWICZKI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</w:tr>
      <w:tr w:rsidR="0023464A"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 w:rsidP="002D670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64A" w:rsidRDefault="0023464A" w:rsidP="002D670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64A" w:rsidRDefault="002346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464A" w:rsidRDefault="0023464A" w:rsidP="00A7236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1.388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64A" w:rsidRDefault="0023464A" w:rsidP="006A63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4.434</w:t>
            </w:r>
          </w:p>
        </w:tc>
      </w:tr>
    </w:tbl>
    <w:p w:rsidR="0023464A" w:rsidRDefault="0023464A" w:rsidP="00145AFF">
      <w:pPr>
        <w:spacing w:after="0"/>
      </w:pPr>
    </w:p>
    <w:sectPr w:rsidR="0023464A" w:rsidSect="00D6331D">
      <w:pgSz w:w="11906" w:h="16838"/>
      <w:pgMar w:top="426" w:right="746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312"/>
    <w:rsid w:val="00000109"/>
    <w:rsid w:val="00145AFF"/>
    <w:rsid w:val="00157D41"/>
    <w:rsid w:val="0023464A"/>
    <w:rsid w:val="00261440"/>
    <w:rsid w:val="002D6708"/>
    <w:rsid w:val="00383CB1"/>
    <w:rsid w:val="005B2B35"/>
    <w:rsid w:val="006A632D"/>
    <w:rsid w:val="006A70E9"/>
    <w:rsid w:val="007A0478"/>
    <w:rsid w:val="007A71DF"/>
    <w:rsid w:val="007E432E"/>
    <w:rsid w:val="007F2442"/>
    <w:rsid w:val="008A2BA4"/>
    <w:rsid w:val="00A21406"/>
    <w:rsid w:val="00A61312"/>
    <w:rsid w:val="00A72366"/>
    <w:rsid w:val="00AA4A28"/>
    <w:rsid w:val="00B6757D"/>
    <w:rsid w:val="00BB2810"/>
    <w:rsid w:val="00D6331D"/>
    <w:rsid w:val="00DE2472"/>
    <w:rsid w:val="00DF5102"/>
    <w:rsid w:val="00FB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12"/>
    <w:pPr>
      <w:suppressAutoHyphens/>
      <w:autoSpaceDN w:val="0"/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1</Pages>
  <Words>170</Words>
  <Characters>1020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Adamowicz</dc:creator>
  <cp:keywords/>
  <dc:description/>
  <cp:lastModifiedBy>admin</cp:lastModifiedBy>
  <cp:revision>12</cp:revision>
  <cp:lastPrinted>2016-05-09T07:23:00Z</cp:lastPrinted>
  <dcterms:created xsi:type="dcterms:W3CDTF">2014-12-01T06:56:00Z</dcterms:created>
  <dcterms:modified xsi:type="dcterms:W3CDTF">2016-05-09T07:33:00Z</dcterms:modified>
</cp:coreProperties>
</file>